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1CCF" w14:textId="77777777" w:rsidR="00024B8D" w:rsidRDefault="00024B8D" w:rsidP="00024B8D">
      <w:pPr>
        <w:rPr>
          <w:sz w:val="36"/>
          <w:szCs w:val="36"/>
        </w:rPr>
      </w:pPr>
    </w:p>
    <w:p w14:paraId="046DEE45" w14:textId="77777777" w:rsidR="00024B8D" w:rsidRPr="00024B8D" w:rsidRDefault="00024B8D" w:rsidP="00024B8D">
      <w:pPr>
        <w:rPr>
          <w:sz w:val="36"/>
          <w:szCs w:val="36"/>
        </w:rPr>
      </w:pPr>
      <w:r w:rsidRPr="00024B8D">
        <w:rPr>
          <w:sz w:val="36"/>
          <w:szCs w:val="36"/>
        </w:rPr>
        <w:t xml:space="preserve">Länk till Webbinarium </w:t>
      </w:r>
      <w:r>
        <w:rPr>
          <w:sz w:val="36"/>
          <w:szCs w:val="36"/>
        </w:rPr>
        <w:t>”</w:t>
      </w:r>
      <w:r w:rsidRPr="00024B8D">
        <w:rPr>
          <w:sz w:val="36"/>
          <w:szCs w:val="36"/>
        </w:rPr>
        <w:t>Vad är Vintergatan</w:t>
      </w:r>
      <w:r>
        <w:rPr>
          <w:sz w:val="36"/>
          <w:szCs w:val="36"/>
        </w:rPr>
        <w:t>?”, den 1 dec 2023.</w:t>
      </w:r>
    </w:p>
    <w:p w14:paraId="085A81F8" w14:textId="77777777" w:rsidR="007D5763" w:rsidRPr="00024B8D" w:rsidRDefault="00000000" w:rsidP="00024B8D">
      <w:pPr>
        <w:rPr>
          <w:sz w:val="36"/>
          <w:szCs w:val="36"/>
        </w:rPr>
      </w:pPr>
      <w:hyperlink r:id="rId10" w:history="1">
        <w:r w:rsidR="00024B8D" w:rsidRPr="00024B8D">
          <w:rPr>
            <w:rStyle w:val="Hyperlnk"/>
            <w:sz w:val="36"/>
            <w:szCs w:val="36"/>
          </w:rPr>
          <w:t>https://irm.se/event/webbinarium-vad-ar-vintergatan/</w:t>
        </w:r>
      </w:hyperlink>
    </w:p>
    <w:sectPr w:rsidR="007D5763" w:rsidRPr="00024B8D" w:rsidSect="00B45DF4">
      <w:headerReference w:type="default" r:id="rId11"/>
      <w:footerReference w:type="default" r:id="rId12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F49ED" w14:textId="77777777" w:rsidR="000035BB" w:rsidRDefault="000035BB" w:rsidP="00C423F0">
      <w:pPr>
        <w:spacing w:after="0" w:line="240" w:lineRule="auto"/>
      </w:pPr>
      <w:r>
        <w:separator/>
      </w:r>
    </w:p>
  </w:endnote>
  <w:endnote w:type="continuationSeparator" w:id="0">
    <w:p w14:paraId="0D27688E" w14:textId="77777777" w:rsidR="000035BB" w:rsidRDefault="000035BB" w:rsidP="00C4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fontKey="{F260E1E6-1771-49D9-B0A0-2BCAFD15AD28}"/>
  </w:font>
  <w:font w:name="Space Grotesk SemiBold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C129" w14:textId="77777777" w:rsidR="00052056" w:rsidRPr="006D3471" w:rsidRDefault="00052056" w:rsidP="006D3471">
    <w:pPr>
      <w:pStyle w:val="Sidfot"/>
      <w:pBdr>
        <w:top w:val="single" w:sz="4" w:space="1" w:color="auto"/>
      </w:pBdr>
      <w:spacing w:before="120"/>
      <w:jc w:val="center"/>
      <w:rPr>
        <w:rFonts w:cstheme="minorHAnsi"/>
        <w:sz w:val="18"/>
        <w:szCs w:val="16"/>
        <w:lang w:val="en-US"/>
      </w:rPr>
    </w:pPr>
    <w:r w:rsidRPr="006D3471">
      <w:rPr>
        <w:rFonts w:cstheme="minorHAnsi"/>
        <w:sz w:val="18"/>
        <w:szCs w:val="16"/>
        <w:lang w:val="en-US"/>
      </w:rPr>
      <w:t>© Information Resource Management</w:t>
    </w:r>
  </w:p>
  <w:p w14:paraId="3D171058" w14:textId="77777777" w:rsidR="00052056" w:rsidRPr="006D3471" w:rsidRDefault="00052056" w:rsidP="00712578">
    <w:pPr>
      <w:pStyle w:val="Sidfot"/>
      <w:jc w:val="center"/>
      <w:rPr>
        <w:sz w:val="20"/>
        <w:szCs w:val="20"/>
        <w:lang w:val="en-US"/>
      </w:rPr>
    </w:pPr>
    <w:r w:rsidRPr="00C61B58">
      <w:rPr>
        <w:sz w:val="20"/>
        <w:szCs w:val="20"/>
        <w:lang w:val="en-US"/>
      </w:rPr>
      <w:fldChar w:fldCharType="begin"/>
    </w:r>
    <w:r w:rsidRPr="00C61B58">
      <w:rPr>
        <w:sz w:val="20"/>
        <w:szCs w:val="20"/>
        <w:lang w:val="en-US"/>
      </w:rPr>
      <w:instrText>PAGE   \* MERGEFORMAT</w:instrText>
    </w:r>
    <w:r w:rsidRPr="00C61B58">
      <w:rPr>
        <w:sz w:val="20"/>
        <w:szCs w:val="20"/>
        <w:lang w:val="en-US"/>
      </w:rPr>
      <w:fldChar w:fldCharType="separate"/>
    </w:r>
    <w:r w:rsidR="00644797">
      <w:rPr>
        <w:noProof/>
        <w:sz w:val="20"/>
        <w:szCs w:val="20"/>
        <w:lang w:val="en-US"/>
      </w:rPr>
      <w:t>1</w:t>
    </w:r>
    <w:r w:rsidRPr="00C61B58">
      <w:rPr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D9F7" w14:textId="77777777" w:rsidR="000035BB" w:rsidRDefault="000035BB" w:rsidP="00C423F0">
      <w:pPr>
        <w:spacing w:after="0" w:line="240" w:lineRule="auto"/>
      </w:pPr>
      <w:r>
        <w:separator/>
      </w:r>
    </w:p>
  </w:footnote>
  <w:footnote w:type="continuationSeparator" w:id="0">
    <w:p w14:paraId="4EB7AD69" w14:textId="77777777" w:rsidR="000035BB" w:rsidRDefault="000035BB" w:rsidP="00C42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8FF7" w14:textId="77777777" w:rsidR="00052056" w:rsidRPr="00C423F0" w:rsidRDefault="00052056">
    <w:pPr>
      <w:pStyle w:val="Sidhuvud"/>
      <w:rPr>
        <w:lang w:val="en-US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4BF00773" wp14:editId="525AB718">
          <wp:simplePos x="0" y="0"/>
          <wp:positionH relativeFrom="margin">
            <wp:posOffset>2364727</wp:posOffset>
          </wp:positionH>
          <wp:positionV relativeFrom="margin">
            <wp:posOffset>-998806</wp:posOffset>
          </wp:positionV>
          <wp:extent cx="1030724" cy="611945"/>
          <wp:effectExtent l="0" t="0" r="0" b="0"/>
          <wp:wrapSquare wrapText="bothSides"/>
          <wp:docPr id="7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M 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724" cy="611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00B6"/>
    <w:multiLevelType w:val="multilevel"/>
    <w:tmpl w:val="F28809F4"/>
    <w:styleLink w:val="IRM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748C7"/>
    <w:multiLevelType w:val="hybridMultilevel"/>
    <w:tmpl w:val="8C4EF1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26C61"/>
    <w:multiLevelType w:val="hybridMultilevel"/>
    <w:tmpl w:val="12EE722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07B69"/>
    <w:multiLevelType w:val="multilevel"/>
    <w:tmpl w:val="E67A87F8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E796D32"/>
    <w:multiLevelType w:val="hybridMultilevel"/>
    <w:tmpl w:val="02863050"/>
    <w:lvl w:ilvl="0" w:tplc="E632D0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525B49"/>
    <w:multiLevelType w:val="multilevel"/>
    <w:tmpl w:val="1298D594"/>
    <w:lvl w:ilvl="0">
      <w:start w:val="1"/>
      <w:numFmt w:val="bullet"/>
      <w:pStyle w:val="Liststyck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85CBB"/>
    <w:multiLevelType w:val="multilevel"/>
    <w:tmpl w:val="8D3CD4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16585"/>
    <w:multiLevelType w:val="hybridMultilevel"/>
    <w:tmpl w:val="F28809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97446">
    <w:abstractNumId w:val="3"/>
  </w:num>
  <w:num w:numId="2" w16cid:durableId="524909952">
    <w:abstractNumId w:val="4"/>
  </w:num>
  <w:num w:numId="3" w16cid:durableId="295764968">
    <w:abstractNumId w:val="1"/>
  </w:num>
  <w:num w:numId="4" w16cid:durableId="1778676653">
    <w:abstractNumId w:val="7"/>
  </w:num>
  <w:num w:numId="5" w16cid:durableId="1431701793">
    <w:abstractNumId w:val="0"/>
  </w:num>
  <w:num w:numId="6" w16cid:durableId="1245870216">
    <w:abstractNumId w:val="6"/>
  </w:num>
  <w:num w:numId="7" w16cid:durableId="826288922">
    <w:abstractNumId w:val="5"/>
  </w:num>
  <w:num w:numId="8" w16cid:durableId="138966443">
    <w:abstractNumId w:val="5"/>
  </w:num>
  <w:num w:numId="9" w16cid:durableId="1855680841">
    <w:abstractNumId w:val="2"/>
  </w:num>
  <w:num w:numId="10" w16cid:durableId="1172791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81"/>
    <w:rsid w:val="000035BB"/>
    <w:rsid w:val="00024B8D"/>
    <w:rsid w:val="00052056"/>
    <w:rsid w:val="00095342"/>
    <w:rsid w:val="000C4D7B"/>
    <w:rsid w:val="000F7F71"/>
    <w:rsid w:val="00240298"/>
    <w:rsid w:val="002855EE"/>
    <w:rsid w:val="00301A49"/>
    <w:rsid w:val="003131D5"/>
    <w:rsid w:val="0036323B"/>
    <w:rsid w:val="003826C0"/>
    <w:rsid w:val="00555C30"/>
    <w:rsid w:val="005A322B"/>
    <w:rsid w:val="006444C2"/>
    <w:rsid w:val="00644797"/>
    <w:rsid w:val="006C359F"/>
    <w:rsid w:val="006D3471"/>
    <w:rsid w:val="006F1E83"/>
    <w:rsid w:val="00712578"/>
    <w:rsid w:val="00752D32"/>
    <w:rsid w:val="00797BBD"/>
    <w:rsid w:val="007D5763"/>
    <w:rsid w:val="00846C30"/>
    <w:rsid w:val="008E0C52"/>
    <w:rsid w:val="009B17E4"/>
    <w:rsid w:val="00A02481"/>
    <w:rsid w:val="00A471C9"/>
    <w:rsid w:val="00B32531"/>
    <w:rsid w:val="00B45DF4"/>
    <w:rsid w:val="00BC6F69"/>
    <w:rsid w:val="00C4118B"/>
    <w:rsid w:val="00C423F0"/>
    <w:rsid w:val="00C42D61"/>
    <w:rsid w:val="00C61B58"/>
    <w:rsid w:val="00C924A9"/>
    <w:rsid w:val="00CF07BF"/>
    <w:rsid w:val="00D5102F"/>
    <w:rsid w:val="00ED22E5"/>
    <w:rsid w:val="00F44EC3"/>
    <w:rsid w:val="00F95776"/>
    <w:rsid w:val="00F96BE9"/>
    <w:rsid w:val="00FA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76621"/>
  <w15:docId w15:val="{1C6FCC0B-9B93-44B2-91CD-DB2E5DF2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44797"/>
    <w:pPr>
      <w:keepNext/>
      <w:keepLines/>
      <w:pageBreakBefore/>
      <w:numPr>
        <w:numId w:val="1"/>
      </w:numPr>
      <w:spacing w:before="480" w:after="120"/>
      <w:ind w:left="431" w:hanging="431"/>
      <w:outlineLvl w:val="0"/>
    </w:pPr>
    <w:rPr>
      <w:rFonts w:ascii="Space Grotesk SemiBold" w:eastAsiaTheme="majorEastAsia" w:hAnsi="Space Grotesk SemiBold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44797"/>
    <w:pPr>
      <w:keepNext/>
      <w:keepLines/>
      <w:numPr>
        <w:ilvl w:val="1"/>
        <w:numId w:val="1"/>
      </w:numPr>
      <w:spacing w:before="200" w:after="80"/>
      <w:outlineLvl w:val="1"/>
    </w:pPr>
    <w:rPr>
      <w:rFonts w:ascii="Space Grotesk SemiBold" w:eastAsiaTheme="majorEastAsia" w:hAnsi="Space Grotesk Semi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44797"/>
    <w:pPr>
      <w:keepNext/>
      <w:keepLines/>
      <w:numPr>
        <w:ilvl w:val="2"/>
        <w:numId w:val="1"/>
      </w:numPr>
      <w:spacing w:before="200" w:after="0"/>
      <w:outlineLvl w:val="2"/>
    </w:pPr>
    <w:rPr>
      <w:rFonts w:ascii="Space Grotesk SemiBold" w:eastAsiaTheme="majorEastAsia" w:hAnsi="Space Grotesk SemiBold" w:cstheme="majorBidi"/>
      <w:b/>
      <w:bCs/>
      <w:color w:val="000000" w:themeColor="text1"/>
      <w:sz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423F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B17E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000E7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B17E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E7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B17E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B17E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B17E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44797"/>
    <w:rPr>
      <w:rFonts w:ascii="Space Grotesk SemiBold" w:eastAsiaTheme="majorEastAsia" w:hAnsi="Space Grotesk SemiBold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44797"/>
    <w:rPr>
      <w:rFonts w:ascii="Space Grotesk SemiBold" w:eastAsiaTheme="majorEastAsia" w:hAnsi="Space Grotesk SemiBold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44797"/>
    <w:rPr>
      <w:rFonts w:ascii="Space Grotesk SemiBold" w:eastAsiaTheme="majorEastAsia" w:hAnsi="Space Grotesk SemiBold" w:cstheme="majorBidi"/>
      <w:b/>
      <w:bCs/>
      <w:color w:val="000000" w:themeColor="text1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423F0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B17E4"/>
    <w:rPr>
      <w:rFonts w:asciiTheme="majorHAnsi" w:eastAsiaTheme="majorEastAsia" w:hAnsiTheme="majorHAnsi" w:cstheme="majorBidi"/>
      <w:color w:val="000E7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B17E4"/>
    <w:rPr>
      <w:rFonts w:asciiTheme="majorHAnsi" w:eastAsiaTheme="majorEastAsia" w:hAnsiTheme="majorHAnsi" w:cstheme="majorBidi"/>
      <w:i/>
      <w:iCs/>
      <w:color w:val="000E7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B17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B17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B17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qFormat/>
    <w:rsid w:val="00C42D61"/>
    <w:pPr>
      <w:numPr>
        <w:numId w:val="8"/>
      </w:numPr>
    </w:pPr>
  </w:style>
  <w:style w:type="numbering" w:customStyle="1" w:styleId="IRM">
    <w:name w:val="IRM"/>
    <w:uiPriority w:val="99"/>
    <w:rsid w:val="00C423F0"/>
    <w:pPr>
      <w:numPr>
        <w:numId w:val="5"/>
      </w:numPr>
    </w:pPr>
  </w:style>
  <w:style w:type="paragraph" w:styleId="Sidhuvud">
    <w:name w:val="header"/>
    <w:basedOn w:val="Normal"/>
    <w:link w:val="SidhuvudChar"/>
    <w:uiPriority w:val="99"/>
    <w:unhideWhenUsed/>
    <w:rsid w:val="00C42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23F0"/>
  </w:style>
  <w:style w:type="paragraph" w:styleId="Sidfot">
    <w:name w:val="footer"/>
    <w:basedOn w:val="Normal"/>
    <w:link w:val="SidfotChar"/>
    <w:uiPriority w:val="99"/>
    <w:unhideWhenUsed/>
    <w:rsid w:val="00C42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23F0"/>
  </w:style>
  <w:style w:type="paragraph" w:styleId="Ballongtext">
    <w:name w:val="Balloon Text"/>
    <w:basedOn w:val="Normal"/>
    <w:link w:val="BallongtextChar"/>
    <w:uiPriority w:val="99"/>
    <w:semiHidden/>
    <w:unhideWhenUsed/>
    <w:rsid w:val="00C4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23F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5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lmntstyckeformat">
    <w:name w:val="[Allmänt styckeformat]"/>
    <w:basedOn w:val="Normal"/>
    <w:uiPriority w:val="99"/>
    <w:rsid w:val="00D510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styleId="Hyperlnk">
    <w:name w:val="Hyperlink"/>
    <w:basedOn w:val="Standardstycketeckensnitt"/>
    <w:uiPriority w:val="99"/>
    <w:unhideWhenUsed/>
    <w:rsid w:val="00024B8D"/>
    <w:rPr>
      <w:color w:val="001EE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rm.se/event/webbinarium-vad-ar-vintergata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%20Theobald\Desktop\VG-vernissage%20inspelningar\VG%2020231123%20-%20Webbinarium%20Vad%20&#228;r%20Vintergatan%201%20dec%20-%20L&#228;nk%20till%20anm&#228;lan.dotx" TargetMode="External"/></Relationships>
</file>

<file path=word/theme/theme1.xml><?xml version="1.0" encoding="utf-8"?>
<a:theme xmlns:a="http://schemas.openxmlformats.org/drawingml/2006/main" name="Tema-irm-2022">
  <a:themeElements>
    <a:clrScheme name="Anpassat 3">
      <a:dk1>
        <a:sysClr val="windowText" lastClr="000000"/>
      </a:dk1>
      <a:lt1>
        <a:sysClr val="window" lastClr="FFFFFF"/>
      </a:lt1>
      <a:dk2>
        <a:srgbClr val="3F3F3F"/>
      </a:dk2>
      <a:lt2>
        <a:srgbClr val="EEECE1"/>
      </a:lt2>
      <a:accent1>
        <a:srgbClr val="001EE1"/>
      </a:accent1>
      <a:accent2>
        <a:srgbClr val="F01E23"/>
      </a:accent2>
      <a:accent3>
        <a:srgbClr val="7F7F7F"/>
      </a:accent3>
      <a:accent4>
        <a:srgbClr val="F8A5A7"/>
      </a:accent4>
      <a:accent5>
        <a:srgbClr val="8D9CFF"/>
      </a:accent5>
      <a:accent6>
        <a:srgbClr val="FBE99B"/>
      </a:accent6>
      <a:hlink>
        <a:srgbClr val="001EE1"/>
      </a:hlink>
      <a:folHlink>
        <a:srgbClr val="7F7F7F"/>
      </a:folHlink>
    </a:clrScheme>
    <a:fontScheme name="IRM Arial Calibri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>
            <a:solidFill>
              <a:schemeClr val="tx1"/>
            </a:solidFill>
          </a:defRPr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txDef>
      <a:spPr/>
      <a:bodyPr vert="horz" lIns="91440" tIns="45720" rIns="91440" bIns="45720" rtlCol="0" anchor="ctr">
        <a:normAutofit lnSpcReduction="10000"/>
      </a:bodyPr>
      <a:lstStyle>
        <a:defPPr marL="0" marR="0" indent="0" algn="ctr" defTabSz="914400" rtl="0" eaLnBrk="1" fontAlgn="auto" latinLnBrk="0" hangingPunct="1">
          <a:lnSpc>
            <a:spcPct val="100000"/>
          </a:lnSpc>
          <a:spcBef>
            <a:spcPct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kern="1200" cap="none" spc="0" normalizeH="0" baseline="0" noProof="0" dirty="0" smtClean="0">
            <a:ln>
              <a:noFill/>
            </a:ln>
            <a:solidFill>
              <a:schemeClr val="tx1"/>
            </a:solidFill>
            <a:effectLst/>
            <a:uLnTx/>
            <a:uFillTx/>
            <a:latin typeface="+mj-lt"/>
            <a:ea typeface="+mj-ea"/>
            <a:cs typeface="+mj-cs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Tema-irm-2022" id="{87D7E2C1-6C9C-4F2D-B737-F950349DD0A2}" vid="{E52D6EDF-EC70-4610-B46F-7A22D28F4B7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00B94E262D64479567996945275BEF" ma:contentTypeVersion="7" ma:contentTypeDescription="Skapa ett nytt dokument." ma:contentTypeScope="" ma:versionID="caaf889e069969ea06eb6b2941ecd5bf">
  <xsd:schema xmlns:xsd="http://www.w3.org/2001/XMLSchema" xmlns:xs="http://www.w3.org/2001/XMLSchema" xmlns:p="http://schemas.microsoft.com/office/2006/metadata/properties" xmlns:ns2="0a911e76-a1a1-48b7-9ad8-ac66dcc0db64" xmlns:ns3="f269aa1d-0c5e-4b4b-8a63-14e4569f7dfa" targetNamespace="http://schemas.microsoft.com/office/2006/metadata/properties" ma:root="true" ma:fieldsID="7b5bccba0377877351997241ce3b0b9d" ns2:_="" ns3:_="">
    <xsd:import namespace="0a911e76-a1a1-48b7-9ad8-ac66dcc0db64"/>
    <xsd:import namespace="f269aa1d-0c5e-4b4b-8a63-14e4569f7dfa"/>
    <xsd:element name="properties">
      <xsd:complexType>
        <xsd:sequence>
          <xsd:element name="documentManagement">
            <xsd:complexType>
              <xsd:all>
                <xsd:element ref="ns2:Malltyp" minOccurs="0"/>
                <xsd:element ref="ns2:Dokumentgrupp" minOccurs="0"/>
                <xsd:element ref="ns3:SharedWithUsers" minOccurs="0"/>
                <xsd:element ref="ns3:SharingHintHash" minOccurs="0"/>
                <xsd:element ref="ns3:SharedWithDetail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11e76-a1a1-48b7-9ad8-ac66dcc0db64" elementFormDefault="qualified">
    <xsd:import namespace="http://schemas.microsoft.com/office/2006/documentManagement/types"/>
    <xsd:import namespace="http://schemas.microsoft.com/office/infopath/2007/PartnerControls"/>
    <xsd:element name="Malltyp" ma:index="8" nillable="true" ma:displayName="Malltyp" ma:format="Dropdown" ma:internalName="Malltyp">
      <xsd:simpleType>
        <xsd:restriction base="dms:Choice">
          <xsd:enumeration value="BMD"/>
          <xsd:enumeration value="Brevpapper"/>
          <xsd:enumeration value="Ekonomi"/>
          <xsd:enumeration value="Katalog"/>
          <xsd:enumeration value="Kurs"/>
          <xsd:enumeration value="Visio"/>
          <xsd:enumeration value="Offert"/>
          <xsd:enumeration value="Rapport"/>
        </xsd:restriction>
      </xsd:simpleType>
    </xsd:element>
    <xsd:element name="Dokumentgrupp" ma:index="9" nillable="true" ma:displayName="Dokumentgrupp" ma:default="Mall" ma:format="Dropdown" ma:internalName="Dokumentgrupp">
      <xsd:simpleType>
        <xsd:restriction base="dms:Choice">
          <xsd:enumeration value="Mall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9aa1d-0c5e-4b4b-8a63-14e4569f7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Delar tips, Hash" ma:internalName="SharingHintHash" ma:readOnly="true">
      <xsd:simpleType>
        <xsd:restriction base="dms:Text"/>
      </xsd:simple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grupp xmlns="0a911e76-a1a1-48b7-9ad8-ac66dcc0db64">Mall</Dokumentgrupp>
    <Malltyp xmlns="0a911e76-a1a1-48b7-9ad8-ac66dcc0db64" xsi:nil="true"/>
  </documentManagement>
</p:properties>
</file>

<file path=customXml/itemProps1.xml><?xml version="1.0" encoding="utf-8"?>
<ds:datastoreItem xmlns:ds="http://schemas.openxmlformats.org/officeDocument/2006/customXml" ds:itemID="{EC506EDC-891B-4E6D-A940-85F6B05FC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11e76-a1a1-48b7-9ad8-ac66dcc0db64"/>
    <ds:schemaRef ds:uri="f269aa1d-0c5e-4b4b-8a63-14e4569f7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83A1B-8234-43E3-9B79-077677B95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FF824-3EC2-4A08-9966-BED5DFB3F2D8}">
  <ds:schemaRefs>
    <ds:schemaRef ds:uri="http://schemas.microsoft.com/office/2006/metadata/properties"/>
    <ds:schemaRef ds:uri="http://schemas.microsoft.com/office/infopath/2007/PartnerControls"/>
    <ds:schemaRef ds:uri="0a911e76-a1a1-48b7-9ad8-ac66dcc0db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VG 20231123 - Webbinarium Vad är Vintergatan 1 dec - Länk till anmälan</Template>
  <TotalTime>1</TotalTime>
  <Pages>1</Pages>
  <Words>29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Theobald</dc:creator>
  <cp:lastModifiedBy>Jane Theobald</cp:lastModifiedBy>
  <cp:revision>1</cp:revision>
  <dcterms:created xsi:type="dcterms:W3CDTF">2023-11-24T10:02:00Z</dcterms:created>
  <dcterms:modified xsi:type="dcterms:W3CDTF">2023-11-24T10:03:00Z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0x010100DF00B94E262D64479567996945275BEF</vt:lpwstr>
  </property>
</Properties>
</file>